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6C" w:rsidRDefault="001A516C" w:rsidP="0066719E"/>
    <w:tbl>
      <w:tblPr>
        <w:tblW w:w="9366" w:type="dxa"/>
        <w:tblInd w:w="-106" w:type="dxa"/>
        <w:tblLook w:val="00A0"/>
      </w:tblPr>
      <w:tblGrid>
        <w:gridCol w:w="1528"/>
        <w:gridCol w:w="3301"/>
        <w:gridCol w:w="4537"/>
      </w:tblGrid>
      <w:tr w:rsidR="001A516C" w:rsidRPr="0066719E" w:rsidTr="00DB5672">
        <w:trPr>
          <w:trHeight w:val="202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6C" w:rsidRPr="00D12D00" w:rsidRDefault="001A51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1A516C" w:rsidRPr="00D12D00" w:rsidRDefault="001A51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6C" w:rsidRPr="00D12D00" w:rsidRDefault="001A51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6C" w:rsidRPr="00D12D00" w:rsidRDefault="001A51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1A516C" w:rsidRPr="0066719E">
        <w:trPr>
          <w:trHeight w:val="202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16C" w:rsidRPr="0066719E" w:rsidRDefault="001A516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Sant Ravidas Nagar(Bhadohi)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Center,New Collectorate (Sarpataha), Gyanpur,Tehsil-Gyanpur Sadar,Dist-Sant Ravidas Nagar (Bhadohi).</w:t>
            </w:r>
          </w:p>
        </w:tc>
      </w:tr>
      <w:tr w:rsidR="001A516C" w:rsidRPr="0066719E">
        <w:trPr>
          <w:trHeight w:val="121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262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Auraee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AuraeeTehsil,  Dist -Sant Ravidas Nagar.</w:t>
            </w:r>
          </w:p>
        </w:tc>
      </w:tr>
      <w:tr w:rsidR="001A516C" w:rsidRPr="0066719E">
        <w:trPr>
          <w:trHeight w:val="121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263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Bhadoi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BhadoiTehsil,  Dist -Sant Ravidas Nagar. </w:t>
            </w:r>
          </w:p>
        </w:tc>
      </w:tr>
      <w:tr w:rsidR="001A516C" w:rsidRPr="0066719E">
        <w:trPr>
          <w:trHeight w:val="121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475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Auraee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AuraeeTehsil,  Dist -Sant Ravidas Nagar.</w:t>
            </w:r>
          </w:p>
        </w:tc>
      </w:tr>
      <w:tr w:rsidR="001A516C" w:rsidRPr="0066719E">
        <w:trPr>
          <w:trHeight w:val="121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476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Bhadoi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BhadoiTehsil,  Dist -Sant Ravidas Nagar. </w:t>
            </w:r>
          </w:p>
        </w:tc>
      </w:tr>
      <w:tr w:rsidR="001A516C" w:rsidRPr="0066719E">
        <w:trPr>
          <w:trHeight w:val="8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Abholi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,Abholi Block,  BhadoiTehsil,  Dist -Sant Ravidas Nagar </w:t>
            </w:r>
          </w:p>
        </w:tc>
      </w:tr>
      <w:tr w:rsidR="001A516C" w:rsidRPr="0066719E">
        <w:trPr>
          <w:trHeight w:val="8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Suriyavan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,Suriyavan Block,  BhadoiTehsil,  Dist -Sant Ravidas Nagar </w:t>
            </w:r>
          </w:p>
        </w:tc>
      </w:tr>
      <w:tr w:rsidR="001A516C" w:rsidRPr="0066719E">
        <w:trPr>
          <w:trHeight w:val="8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Deegh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,Deegh Block,  Gyanpur SadarTehsil,  Dist -Sant Ravidas Nagar </w:t>
            </w:r>
          </w:p>
        </w:tc>
      </w:tr>
      <w:tr w:rsidR="001A516C" w:rsidRPr="0066719E">
        <w:trPr>
          <w:trHeight w:val="81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Gyanpur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,Gyanpur Block,  Gyanpur SadarTehsil,  Dist -Sant Ravidas Nagar  </w:t>
            </w:r>
          </w:p>
        </w:tc>
      </w:tr>
      <w:tr w:rsidR="001A516C" w:rsidRPr="0066719E" w:rsidTr="00E46D5B">
        <w:trPr>
          <w:trHeight w:val="121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6C" w:rsidRPr="00D12D00" w:rsidRDefault="001A51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1A516C" w:rsidRPr="00D12D00" w:rsidRDefault="001A51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16C" w:rsidRPr="00D12D00" w:rsidRDefault="001A51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16C" w:rsidRPr="00D12D00" w:rsidRDefault="001A51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1A516C" w:rsidRPr="0066719E">
        <w:trPr>
          <w:trHeight w:val="121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1034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16C" w:rsidRPr="0066719E" w:rsidRDefault="001A516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Bhawan,Room no.-104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16C" w:rsidRPr="0066719E" w:rsidRDefault="001A516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Sri.Nain Bihari Singh</w:t>
            </w:r>
          </w:p>
        </w:tc>
      </w:tr>
      <w:tr w:rsidR="001A516C" w:rsidRPr="0066719E">
        <w:trPr>
          <w:trHeight w:val="121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Patakh Building, Gyanpur, Bhaodi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Sri.R.D Ram</w:t>
            </w:r>
          </w:p>
        </w:tc>
      </w:tr>
      <w:tr w:rsidR="001A516C" w:rsidRPr="0066719E">
        <w:trPr>
          <w:trHeight w:val="162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R.D Ram</w:t>
            </w:r>
          </w:p>
        </w:tc>
      </w:tr>
      <w:tr w:rsidR="001A516C" w:rsidRPr="0066719E">
        <w:trPr>
          <w:trHeight w:val="1620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1234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Sant Ravidas Nagar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Smt. K.R Guptha</w:t>
            </w:r>
          </w:p>
        </w:tc>
      </w:tr>
      <w:tr w:rsidR="001A516C" w:rsidRPr="0066719E">
        <w:trPr>
          <w:trHeight w:val="283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1322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New Collectorate (Sarpataha),Gyanpur , Sant Ravidas Nagar Bhadohi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Avinash Sharma </w:t>
            </w:r>
          </w:p>
        </w:tc>
      </w:tr>
      <w:tr w:rsidR="001A516C" w:rsidRPr="0066719E">
        <w:trPr>
          <w:trHeight w:val="121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C" w:rsidRPr="0066719E" w:rsidRDefault="001A516C" w:rsidP="006671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1368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16C" w:rsidRPr="0066719E" w:rsidRDefault="001A516C" w:rsidP="0066719E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671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1A516C" w:rsidRPr="0066719E" w:rsidRDefault="001A516C" w:rsidP="0066719E"/>
    <w:sectPr w:rsidR="001A516C" w:rsidRPr="0066719E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16C" w:rsidRDefault="001A516C" w:rsidP="00386B7C">
      <w:pPr>
        <w:spacing w:line="240" w:lineRule="auto"/>
      </w:pPr>
      <w:r>
        <w:separator/>
      </w:r>
    </w:p>
  </w:endnote>
  <w:endnote w:type="continuationSeparator" w:id="1">
    <w:p w:rsidR="001A516C" w:rsidRDefault="001A516C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16C" w:rsidRDefault="001A516C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1A516C" w:rsidRDefault="001A51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16C" w:rsidRDefault="001A516C" w:rsidP="00386B7C">
      <w:pPr>
        <w:spacing w:line="240" w:lineRule="auto"/>
      </w:pPr>
      <w:r>
        <w:separator/>
      </w:r>
    </w:p>
  </w:footnote>
  <w:footnote w:type="continuationSeparator" w:id="1">
    <w:p w:rsidR="001A516C" w:rsidRDefault="001A516C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14151C"/>
    <w:rsid w:val="001A4F9D"/>
    <w:rsid w:val="001A516C"/>
    <w:rsid w:val="001B5F17"/>
    <w:rsid w:val="00216683"/>
    <w:rsid w:val="00293631"/>
    <w:rsid w:val="002D7BE2"/>
    <w:rsid w:val="002F6436"/>
    <w:rsid w:val="00315038"/>
    <w:rsid w:val="00386B7C"/>
    <w:rsid w:val="003A27E3"/>
    <w:rsid w:val="003D06EA"/>
    <w:rsid w:val="003D274E"/>
    <w:rsid w:val="004236C3"/>
    <w:rsid w:val="0045073E"/>
    <w:rsid w:val="004715BF"/>
    <w:rsid w:val="00474CFB"/>
    <w:rsid w:val="004E5E39"/>
    <w:rsid w:val="00582DF5"/>
    <w:rsid w:val="00595746"/>
    <w:rsid w:val="005B6BFF"/>
    <w:rsid w:val="00610197"/>
    <w:rsid w:val="0066719E"/>
    <w:rsid w:val="00684F87"/>
    <w:rsid w:val="006E79A3"/>
    <w:rsid w:val="006F16C5"/>
    <w:rsid w:val="007C5898"/>
    <w:rsid w:val="007E43D5"/>
    <w:rsid w:val="00804EC9"/>
    <w:rsid w:val="00811515"/>
    <w:rsid w:val="00832793"/>
    <w:rsid w:val="00860375"/>
    <w:rsid w:val="00872650"/>
    <w:rsid w:val="00874862"/>
    <w:rsid w:val="00891D3C"/>
    <w:rsid w:val="008B49B2"/>
    <w:rsid w:val="008B5EF8"/>
    <w:rsid w:val="00937761"/>
    <w:rsid w:val="009432BA"/>
    <w:rsid w:val="009841A4"/>
    <w:rsid w:val="00990C2A"/>
    <w:rsid w:val="009B07BA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13631"/>
    <w:rsid w:val="00DB5672"/>
    <w:rsid w:val="00DD5B75"/>
    <w:rsid w:val="00DD772A"/>
    <w:rsid w:val="00E46D5B"/>
    <w:rsid w:val="00E63D90"/>
    <w:rsid w:val="00E869F8"/>
    <w:rsid w:val="00E86FF9"/>
    <w:rsid w:val="00EA4CAD"/>
    <w:rsid w:val="00EC25AA"/>
    <w:rsid w:val="00F41F4D"/>
    <w:rsid w:val="00F5039E"/>
    <w:rsid w:val="00FC1C56"/>
    <w:rsid w:val="00FD3224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198</Words>
  <Characters>1130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2012-07-18T09:06:00Z</dcterms:created>
  <dcterms:modified xsi:type="dcterms:W3CDTF">2012-07-18T11:26:00Z</dcterms:modified>
</cp:coreProperties>
</file>